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7100" w14:textId="04169DE1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14:paraId="74AFFEBD" w14:textId="77777777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14:paraId="1ECC8EAD" w14:textId="77777777" w:rsidR="00DA5D91" w:rsidRPr="00AF009F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14:paraId="288A399F" w14:textId="77777777" w:rsidR="00DA5D91" w:rsidRPr="00AF009F" w:rsidRDefault="00DA5D91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_______________ </w:t>
      </w:r>
      <w:r w:rsidR="00265423" w:rsidRPr="00AF009F">
        <w:rPr>
          <w:rFonts w:ascii="Times New Roman" w:hAnsi="Times New Roman"/>
          <w:sz w:val="26"/>
          <w:szCs w:val="26"/>
          <w:lang w:val="ro-RO"/>
        </w:rPr>
        <w:t>Emil Ceban</w:t>
      </w:r>
    </w:p>
    <w:p w14:paraId="59D15A22" w14:textId="77777777" w:rsidR="00DA5D91" w:rsidRPr="00AF009F" w:rsidRDefault="00DA5D91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14:paraId="4F7BAE3B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6D7EC24" w14:textId="77777777" w:rsidR="00DA5D91" w:rsidRPr="00AF009F" w:rsidRDefault="00DA5D91" w:rsidP="00155434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                           </w:t>
      </w:r>
    </w:p>
    <w:p w14:paraId="348B11B2" w14:textId="77777777" w:rsidR="00DA5D91" w:rsidRPr="00AF009F" w:rsidRDefault="00DA5D91" w:rsidP="00DA5D91">
      <w:pPr>
        <w:pStyle w:val="Titlu1"/>
        <w:jc w:val="center"/>
        <w:rPr>
          <w:rFonts w:ascii="Times New Roman" w:hAnsi="Times New Roman"/>
          <w:b w:val="0"/>
          <w:sz w:val="26"/>
          <w:szCs w:val="26"/>
          <w:lang w:val="ro-RO"/>
        </w:rPr>
      </w:pPr>
      <w:r w:rsidRPr="00AF009F">
        <w:rPr>
          <w:rFonts w:ascii="Times New Roman" w:hAnsi="Times New Roman"/>
          <w:b w:val="0"/>
          <w:sz w:val="26"/>
          <w:szCs w:val="26"/>
          <w:lang w:val="ro-RO"/>
        </w:rPr>
        <w:t>Stimate Domnule Rector,</w:t>
      </w:r>
    </w:p>
    <w:p w14:paraId="5632B3BA" w14:textId="77777777" w:rsidR="00DA5D91" w:rsidRPr="00AF009F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7225CD25" w14:textId="77777777" w:rsidR="00DE7C63" w:rsidRPr="00AF009F" w:rsidRDefault="00DE7C63" w:rsidP="00DE7C63">
      <w:pPr>
        <w:ind w:right="-1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F3BF7D5" w14:textId="77777777" w:rsidR="00DA5D91" w:rsidRPr="00AF009F" w:rsidRDefault="00DE7C63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Subsemnatul(a) ___________________________</w:t>
      </w:r>
      <w:r w:rsidRPr="00AF009F">
        <w:rPr>
          <w:rFonts w:ascii="Times New Roman" w:hAnsi="Times New Roman"/>
          <w:sz w:val="26"/>
          <w:szCs w:val="26"/>
          <w:lang w:val="ro-RO"/>
        </w:rPr>
        <w:t>_____________________________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2A9F75BB" w14:textId="77777777" w:rsidR="00DA5D91" w:rsidRPr="00AF009F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274481F" w14:textId="77777777" w:rsidR="00DA5D91" w:rsidRPr="00AF009F" w:rsidRDefault="00DA5D91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angajat(ă) în funcţia de ____________________________________________________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___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01FFA827" w14:textId="77777777" w:rsidR="00DA5D91" w:rsidRPr="00AF009F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7E2A04E" w14:textId="4ECB5A4F" w:rsidR="00DA5D91" w:rsidRPr="00AF009F" w:rsidRDefault="00FB1C20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catedra/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subdiviziunea</w:t>
      </w:r>
      <w:r w:rsidR="0066544C" w:rsidRPr="00AF009F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______________________________________________________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__</w:t>
      </w:r>
      <w:r w:rsidR="0062446F" w:rsidRPr="00AF009F">
        <w:rPr>
          <w:rFonts w:ascii="Times New Roman" w:hAnsi="Times New Roman"/>
          <w:sz w:val="26"/>
          <w:szCs w:val="26"/>
          <w:lang w:val="ro-RO"/>
        </w:rPr>
        <w:t>,</w:t>
      </w:r>
    </w:p>
    <w:p w14:paraId="5C2CBCC2" w14:textId="77777777" w:rsidR="00DA5D91" w:rsidRPr="00AF009F" w:rsidRDefault="00DA5D91" w:rsidP="003C58B0">
      <w:pPr>
        <w:pStyle w:val="Corptext"/>
        <w:spacing w:after="0"/>
        <w:rPr>
          <w:rFonts w:ascii="Times New Roman" w:hAnsi="Times New Roman"/>
          <w:vertAlign w:val="superscript"/>
          <w:lang w:val="ro-RO"/>
        </w:rPr>
      </w:pPr>
    </w:p>
    <w:p w14:paraId="3B5248F3" w14:textId="77777777" w:rsidR="00A04FED" w:rsidRPr="00AF009F" w:rsidRDefault="00DA5D91" w:rsidP="00A04FED">
      <w:pPr>
        <w:pStyle w:val="Corp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solicit să-mi acceptaţi</w:t>
      </w:r>
      <w:r w:rsidR="00C2239A" w:rsidRPr="00AF009F">
        <w:rPr>
          <w:rFonts w:ascii="Times New Roman" w:hAnsi="Times New Roman"/>
          <w:sz w:val="26"/>
          <w:szCs w:val="26"/>
          <w:lang w:val="ro-RO"/>
        </w:rPr>
        <w:t xml:space="preserve"> demisia din proprie iniţiativă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 din data de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>____________________</w:t>
      </w:r>
      <w:r w:rsidR="00C2239A" w:rsidRPr="00AF009F">
        <w:rPr>
          <w:rFonts w:ascii="Times New Roman" w:hAnsi="Times New Roman"/>
          <w:sz w:val="26"/>
          <w:szCs w:val="26"/>
          <w:lang w:val="ro-RO"/>
        </w:rPr>
        <w:t>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  <w:r w:rsidR="00DE7C63" w:rsidRPr="00AF009F">
        <w:rPr>
          <w:rFonts w:ascii="Times New Roman" w:hAnsi="Times New Roman"/>
          <w:sz w:val="26"/>
          <w:szCs w:val="26"/>
          <w:lang w:val="ro-RO"/>
        </w:rPr>
        <w:t>_</w:t>
      </w:r>
      <w:r w:rsidRPr="00AF009F">
        <w:rPr>
          <w:rFonts w:ascii="Times New Roman" w:hAnsi="Times New Roman"/>
          <w:sz w:val="26"/>
          <w:szCs w:val="26"/>
          <w:lang w:val="ro-RO"/>
        </w:rPr>
        <w:t>_</w:t>
      </w:r>
    </w:p>
    <w:p w14:paraId="5EC57063" w14:textId="77777777" w:rsidR="00DA5D91" w:rsidRPr="00AF009F" w:rsidRDefault="004772D3" w:rsidP="00A04FED">
      <w:pPr>
        <w:pStyle w:val="Corp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cu</w:t>
      </w:r>
      <w:r w:rsidR="00A04FED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returnarea permis</w:t>
      </w:r>
      <w:r w:rsidR="00AB4842" w:rsidRPr="00AF009F">
        <w:rPr>
          <w:rFonts w:ascii="Times New Roman" w:hAnsi="Times New Roman"/>
          <w:sz w:val="26"/>
          <w:szCs w:val="26"/>
          <w:lang w:val="ro-RO"/>
        </w:rPr>
        <w:t>u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lui nominal de ac</w:t>
      </w:r>
      <w:r w:rsidR="00AB4842" w:rsidRPr="00AF009F">
        <w:rPr>
          <w:rFonts w:ascii="Times New Roman" w:hAnsi="Times New Roman"/>
          <w:sz w:val="26"/>
          <w:szCs w:val="26"/>
          <w:lang w:val="ro-RO"/>
        </w:rPr>
        <w:t>c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>es la locul de muncă (după caz)</w:t>
      </w:r>
      <w:r w:rsidR="00BA69C8" w:rsidRPr="00AF009F">
        <w:rPr>
          <w:rFonts w:ascii="Times New Roman" w:hAnsi="Times New Roman"/>
          <w:sz w:val="26"/>
          <w:szCs w:val="26"/>
          <w:lang w:val="ro-RO"/>
        </w:rPr>
        <w:t xml:space="preserve"> până la data demisiei</w:t>
      </w:r>
      <w:r w:rsidR="009E61FB" w:rsidRPr="00AF009F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="00A04FED" w:rsidRPr="00AF009F">
        <w:rPr>
          <w:rFonts w:ascii="Times New Roman" w:hAnsi="Times New Roman"/>
          <w:sz w:val="26"/>
          <w:szCs w:val="26"/>
          <w:lang w:val="ro-RO"/>
        </w:rPr>
        <w:t>eliminarea contului de e-mail personalizat instituțional</w:t>
      </w:r>
      <w:r w:rsidR="00DA5D91" w:rsidRPr="00AF009F">
        <w:rPr>
          <w:rFonts w:ascii="Times New Roman" w:hAnsi="Times New Roman"/>
          <w:sz w:val="26"/>
          <w:szCs w:val="26"/>
          <w:lang w:val="ro-RO"/>
        </w:rPr>
        <w:t>.</w:t>
      </w:r>
      <w:r w:rsidR="00DA5D91" w:rsidRPr="00AF009F">
        <w:rPr>
          <w:rFonts w:ascii="Times New Roman" w:hAnsi="Times New Roman"/>
          <w:sz w:val="26"/>
          <w:szCs w:val="26"/>
          <w:u w:val="single"/>
          <w:lang w:val="ro-RO"/>
        </w:rPr>
        <w:t xml:space="preserve">                                                                                     </w:t>
      </w:r>
    </w:p>
    <w:p w14:paraId="57756533" w14:textId="77777777" w:rsidR="00DA5D91" w:rsidRPr="00AF009F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DB82A32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__________________</w:t>
      </w:r>
    </w:p>
    <w:p w14:paraId="2D37A3BF" w14:textId="77777777" w:rsidR="00DA5D91" w:rsidRPr="00AF009F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936E6" w:rsidRPr="00AF009F">
        <w:rPr>
          <w:rFonts w:ascii="Times New Roman" w:hAnsi="Times New Roman"/>
          <w:sz w:val="18"/>
          <w:szCs w:val="18"/>
          <w:lang w:val="ro-RO"/>
        </w:rPr>
        <w:t xml:space="preserve"> </w:t>
      </w:r>
      <w:r w:rsidRPr="00AF009F">
        <w:rPr>
          <w:rFonts w:ascii="Times New Roman" w:hAnsi="Times New Roman"/>
          <w:sz w:val="18"/>
          <w:szCs w:val="18"/>
          <w:lang w:val="ro-RO"/>
        </w:rPr>
        <w:t>data</w:t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      </w:t>
      </w:r>
      <w:r w:rsidR="005936E6" w:rsidRPr="00AF009F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Pr="00AF009F">
        <w:rPr>
          <w:rFonts w:ascii="Times New Roman" w:hAnsi="Times New Roman"/>
          <w:sz w:val="18"/>
          <w:szCs w:val="18"/>
          <w:lang w:val="ro-RO"/>
        </w:rPr>
        <w:t>semnătura</w:t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</w:r>
      <w:r w:rsidRPr="00AF009F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</w:t>
      </w:r>
    </w:p>
    <w:p w14:paraId="4A919939" w14:textId="77777777" w:rsidR="00864091" w:rsidRPr="00AF009F" w:rsidRDefault="008640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EAFFA72" w14:textId="77777777" w:rsidR="00DA5D91" w:rsidRPr="00AF009F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5027BFFB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D</w:t>
      </w:r>
      <w:r w:rsidR="006A5586" w:rsidRPr="00AF009F">
        <w:rPr>
          <w:rFonts w:ascii="Times New Roman" w:hAnsi="Times New Roman"/>
          <w:sz w:val="26"/>
          <w:szCs w:val="26"/>
          <w:lang w:val="ro-RO"/>
        </w:rPr>
        <w:t>omnu</w:t>
      </w:r>
      <w:r w:rsidRPr="00AF009F">
        <w:rPr>
          <w:rFonts w:ascii="Times New Roman" w:hAnsi="Times New Roman"/>
          <w:sz w:val="26"/>
          <w:szCs w:val="26"/>
          <w:lang w:val="ro-RO"/>
        </w:rPr>
        <w:t xml:space="preserve">lui Emil Ceban, </w:t>
      </w:r>
    </w:p>
    <w:p w14:paraId="1FFCCE7C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rector IP USMF „Nicolae Testemiţanu”,</w:t>
      </w:r>
    </w:p>
    <w:p w14:paraId="408A3DC5" w14:textId="77777777" w:rsidR="00265423" w:rsidRPr="00AF009F" w:rsidRDefault="00265423" w:rsidP="00841B8B">
      <w:pPr>
        <w:ind w:left="4770"/>
        <w:rPr>
          <w:rFonts w:ascii="Times New Roman" w:hAnsi="Times New Roman"/>
          <w:sz w:val="26"/>
          <w:szCs w:val="26"/>
          <w:lang w:val="ro-RO"/>
        </w:rPr>
      </w:pPr>
      <w:r w:rsidRPr="00AF009F">
        <w:rPr>
          <w:rFonts w:ascii="Times New Roman" w:hAnsi="Times New Roman"/>
          <w:sz w:val="26"/>
          <w:szCs w:val="26"/>
          <w:lang w:val="ro-RO"/>
        </w:rPr>
        <w:t>profesor universitar, doctor habilitat</w:t>
      </w:r>
      <w:r w:rsidR="00841B8B" w:rsidRPr="00AF009F">
        <w:rPr>
          <w:rFonts w:ascii="Times New Roman" w:hAnsi="Times New Roman"/>
          <w:sz w:val="26"/>
          <w:szCs w:val="26"/>
          <w:lang w:val="ro-RO"/>
        </w:rPr>
        <w:t xml:space="preserve"> în medicină</w:t>
      </w:r>
    </w:p>
    <w:p w14:paraId="1270766D" w14:textId="77777777" w:rsidR="00155434" w:rsidRPr="00AF009F" w:rsidRDefault="00155434" w:rsidP="00DA5D91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14:paraId="7F7BEE7D" w14:textId="77777777" w:rsidR="00155434" w:rsidRPr="00AF009F" w:rsidRDefault="00155434" w:rsidP="00DA5D91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14:paraId="507928C5" w14:textId="77777777" w:rsidR="00DA5D91" w:rsidRPr="00AF009F" w:rsidRDefault="001A14F5" w:rsidP="00155434">
      <w:pPr>
        <w:ind w:right="-286"/>
        <w:jc w:val="both"/>
        <w:rPr>
          <w:rFonts w:ascii="Times New Roman" w:hAnsi="Times New Roman"/>
          <w:sz w:val="16"/>
          <w:szCs w:val="16"/>
          <w:lang w:val="ro-RO"/>
        </w:rPr>
      </w:pPr>
      <w:r w:rsidRPr="00AF009F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9E61FB" w:rsidRPr="00AF009F">
        <w:rPr>
          <w:rFonts w:ascii="Times New Roman" w:hAnsi="Times New Roman"/>
          <w:sz w:val="24"/>
          <w:szCs w:val="24"/>
          <w:lang w:val="ro-RO"/>
        </w:rPr>
        <w:t>C</w:t>
      </w:r>
      <w:r w:rsidR="00DA5D91" w:rsidRPr="00AF009F">
        <w:rPr>
          <w:rFonts w:ascii="Times New Roman" w:hAnsi="Times New Roman"/>
          <w:sz w:val="24"/>
          <w:szCs w:val="24"/>
          <w:lang w:val="ro-RO"/>
        </w:rPr>
        <w:t>OORDONAT</w:t>
      </w:r>
    </w:p>
    <w:p w14:paraId="531DF50B" w14:textId="77777777" w:rsidR="00155434" w:rsidRPr="00AF009F" w:rsidRDefault="00155434" w:rsidP="00155434">
      <w:pPr>
        <w:rPr>
          <w:rFonts w:ascii="Times New Roman" w:hAnsi="Times New Roman"/>
          <w:bCs/>
          <w:sz w:val="22"/>
          <w:szCs w:val="22"/>
          <w:lang w:val="ro-RO"/>
        </w:rPr>
      </w:pPr>
    </w:p>
    <w:p w14:paraId="3F4E7AEB" w14:textId="77777777" w:rsidR="00155434" w:rsidRPr="00AF009F" w:rsidRDefault="00155434" w:rsidP="00155434">
      <w:pPr>
        <w:rPr>
          <w:lang w:val="ro-RO"/>
        </w:rPr>
        <w:sectPr w:rsidR="00155434" w:rsidRPr="00AF009F" w:rsidSect="002F300C">
          <w:headerReference w:type="default" r:id="rId7"/>
          <w:pgSz w:w="11906" w:h="16838" w:code="9"/>
          <w:pgMar w:top="1985" w:right="566" w:bottom="709" w:left="1418" w:header="851" w:footer="680" w:gutter="0"/>
          <w:cols w:space="720"/>
        </w:sectPr>
      </w:pPr>
    </w:p>
    <w:p w14:paraId="40CE4DA2" w14:textId="77777777" w:rsidR="00155434" w:rsidRPr="00AF009F" w:rsidRDefault="00406D3C" w:rsidP="006C06DC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spacing w:after="120" w:line="600" w:lineRule="auto"/>
        <w:ind w:left="567" w:right="-284" w:hanging="357"/>
        <w:jc w:val="both"/>
        <w:rPr>
          <w:sz w:val="22"/>
          <w:szCs w:val="22"/>
        </w:rPr>
      </w:pPr>
      <w:r w:rsidRPr="00AF009F">
        <w:rPr>
          <w:sz w:val="22"/>
          <w:szCs w:val="22"/>
        </w:rPr>
        <w:t>Decan/</w:t>
      </w:r>
      <w:r w:rsidR="00394851" w:rsidRPr="00AF009F">
        <w:rPr>
          <w:sz w:val="22"/>
          <w:szCs w:val="22"/>
        </w:rPr>
        <w:t xml:space="preserve">şef </w:t>
      </w:r>
      <w:r w:rsidR="00FB1C20" w:rsidRPr="00AF009F">
        <w:rPr>
          <w:sz w:val="22"/>
          <w:szCs w:val="22"/>
        </w:rPr>
        <w:t>catedră</w:t>
      </w:r>
      <w:r w:rsidR="00394851" w:rsidRPr="00AF009F">
        <w:rPr>
          <w:sz w:val="22"/>
          <w:szCs w:val="22"/>
        </w:rPr>
        <w:t>/</w:t>
      </w:r>
      <w:r w:rsidR="00394851" w:rsidRPr="00AF009F">
        <w:rPr>
          <w:bCs/>
          <w:sz w:val="22"/>
          <w:szCs w:val="22"/>
        </w:rPr>
        <w:t>ş</w:t>
      </w:r>
      <w:r w:rsidR="00155434" w:rsidRPr="00AF009F">
        <w:rPr>
          <w:bCs/>
          <w:sz w:val="22"/>
          <w:szCs w:val="22"/>
        </w:rPr>
        <w:t xml:space="preserve">ef </w:t>
      </w:r>
      <w:r w:rsidR="00155434" w:rsidRPr="00AF009F">
        <w:rPr>
          <w:sz w:val="22"/>
          <w:szCs w:val="22"/>
        </w:rPr>
        <w:t xml:space="preserve">subdiviziune </w:t>
      </w:r>
    </w:p>
    <w:p w14:paraId="45850589" w14:textId="77777777" w:rsidR="005F55E4" w:rsidRPr="00AF009F" w:rsidRDefault="005F55E4" w:rsidP="005F55E4">
      <w:pPr>
        <w:rPr>
          <w:lang w:val="ro-RO"/>
        </w:rPr>
      </w:pPr>
    </w:p>
    <w:p w14:paraId="1B322FC4" w14:textId="77777777" w:rsidR="005F55E4" w:rsidRPr="00AF009F" w:rsidRDefault="005F55E4" w:rsidP="005F55E4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spacing w:line="600" w:lineRule="auto"/>
        <w:ind w:left="567" w:right="-286"/>
        <w:jc w:val="both"/>
        <w:rPr>
          <w:bCs/>
          <w:sz w:val="22"/>
          <w:szCs w:val="22"/>
        </w:rPr>
      </w:pPr>
      <w:r w:rsidRPr="00AF009F">
        <w:rPr>
          <w:sz w:val="22"/>
          <w:szCs w:val="22"/>
        </w:rPr>
        <w:t>Şef Departament</w:t>
      </w:r>
      <w:r w:rsidRPr="00AF009F">
        <w:rPr>
          <w:bCs/>
          <w:sz w:val="22"/>
          <w:szCs w:val="22"/>
        </w:rPr>
        <w:t xml:space="preserve"> Resurse Umane</w:t>
      </w:r>
    </w:p>
    <w:p w14:paraId="6F5F2141" w14:textId="77777777" w:rsidR="005F55E4" w:rsidRPr="00AF009F" w:rsidRDefault="005F55E4" w:rsidP="005F55E4">
      <w:pPr>
        <w:rPr>
          <w:lang w:val="ro-RO"/>
        </w:rPr>
      </w:pPr>
    </w:p>
    <w:p w14:paraId="2F8BBD84" w14:textId="77777777" w:rsidR="005F55E4" w:rsidRPr="00AF009F" w:rsidRDefault="005F55E4" w:rsidP="005F55E4">
      <w:pPr>
        <w:rPr>
          <w:lang w:val="ro-RO"/>
        </w:rPr>
      </w:pPr>
    </w:p>
    <w:p w14:paraId="1EF23105" w14:textId="77777777" w:rsidR="00155434" w:rsidRPr="00AF009F" w:rsidRDefault="008232F6" w:rsidP="008232F6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ind w:left="567" w:right="-286"/>
        <w:jc w:val="both"/>
        <w:rPr>
          <w:sz w:val="22"/>
          <w:szCs w:val="22"/>
        </w:rPr>
      </w:pPr>
      <w:r w:rsidRPr="00AF009F">
        <w:rPr>
          <w:bCs/>
          <w:sz w:val="22"/>
          <w:szCs w:val="22"/>
        </w:rPr>
        <w:t>Şef</w:t>
      </w:r>
      <w:r w:rsidR="002D702B" w:rsidRPr="00AF009F">
        <w:rPr>
          <w:bCs/>
          <w:sz w:val="22"/>
          <w:szCs w:val="22"/>
        </w:rPr>
        <w:t xml:space="preserve"> adjunct Departament Resurse Umane</w:t>
      </w:r>
    </w:p>
    <w:p w14:paraId="4C4F4BE8" w14:textId="77777777" w:rsidR="00394851" w:rsidRPr="00AF009F" w:rsidRDefault="00394851" w:rsidP="00394851">
      <w:pPr>
        <w:rPr>
          <w:lang w:val="ro-RO"/>
        </w:rPr>
      </w:pPr>
    </w:p>
    <w:p w14:paraId="191FDAE0" w14:textId="77777777" w:rsidR="00880F30" w:rsidRPr="00AF009F" w:rsidRDefault="00880F30" w:rsidP="00394851">
      <w:pPr>
        <w:rPr>
          <w:lang w:val="ro-RO"/>
        </w:rPr>
      </w:pPr>
    </w:p>
    <w:p w14:paraId="761C83CF" w14:textId="77777777" w:rsidR="00DD05C1" w:rsidRPr="00AF009F" w:rsidRDefault="00DD05C1" w:rsidP="00394851">
      <w:pPr>
        <w:rPr>
          <w:lang w:val="ro-RO"/>
        </w:rPr>
      </w:pPr>
    </w:p>
    <w:p w14:paraId="3EF9A47F" w14:textId="77777777" w:rsidR="00155434" w:rsidRPr="00AF009F" w:rsidRDefault="00155434" w:rsidP="0066544C">
      <w:pPr>
        <w:pStyle w:val="Titlu2"/>
        <w:numPr>
          <w:ilvl w:val="0"/>
          <w:numId w:val="18"/>
        </w:numPr>
        <w:tabs>
          <w:tab w:val="clear" w:pos="6287"/>
          <w:tab w:val="left" w:pos="-284"/>
        </w:tabs>
        <w:spacing w:line="600" w:lineRule="auto"/>
        <w:ind w:left="180" w:right="-286" w:hanging="270"/>
        <w:jc w:val="both"/>
        <w:rPr>
          <w:sz w:val="22"/>
          <w:szCs w:val="22"/>
        </w:rPr>
      </w:pPr>
      <w:r w:rsidRPr="00AF009F">
        <w:rPr>
          <w:sz w:val="22"/>
          <w:szCs w:val="22"/>
        </w:rPr>
        <w:t xml:space="preserve">Director adjunct, Biblioteca Ştiinţifică Medicală </w:t>
      </w:r>
    </w:p>
    <w:p w14:paraId="0A285F33" w14:textId="77777777" w:rsidR="00155434" w:rsidRPr="00AF009F" w:rsidRDefault="00155434" w:rsidP="00155434">
      <w:pPr>
        <w:rPr>
          <w:sz w:val="26"/>
          <w:szCs w:val="26"/>
          <w:lang w:val="ro-RO"/>
        </w:rPr>
      </w:pPr>
    </w:p>
    <w:p w14:paraId="7E2FBB51" w14:textId="77777777" w:rsidR="0066544C" w:rsidRPr="00AF009F" w:rsidRDefault="002D702B" w:rsidP="0066544C">
      <w:pPr>
        <w:pStyle w:val="Titlu2"/>
        <w:numPr>
          <w:ilvl w:val="0"/>
          <w:numId w:val="18"/>
        </w:numPr>
        <w:tabs>
          <w:tab w:val="clear" w:pos="6287"/>
          <w:tab w:val="left" w:pos="180"/>
        </w:tabs>
        <w:ind w:left="450" w:right="-284" w:hanging="540"/>
        <w:jc w:val="both"/>
        <w:rPr>
          <w:sz w:val="22"/>
          <w:szCs w:val="22"/>
        </w:rPr>
      </w:pPr>
      <w:r w:rsidRPr="00AF009F">
        <w:rPr>
          <w:sz w:val="22"/>
          <w:szCs w:val="22"/>
        </w:rPr>
        <w:t xml:space="preserve">Contabil </w:t>
      </w:r>
      <w:r w:rsidR="00DD05C1" w:rsidRPr="00AF009F">
        <w:rPr>
          <w:sz w:val="22"/>
          <w:szCs w:val="22"/>
        </w:rPr>
        <w:t>şef adjunct,</w:t>
      </w:r>
      <w:r w:rsidRPr="00AF009F">
        <w:t xml:space="preserve"> </w:t>
      </w:r>
      <w:r w:rsidRPr="00AF009F">
        <w:rPr>
          <w:sz w:val="22"/>
          <w:szCs w:val="22"/>
        </w:rPr>
        <w:t>Departamentul</w:t>
      </w:r>
      <w:r w:rsidR="0066544C" w:rsidRPr="00AF009F">
        <w:rPr>
          <w:sz w:val="22"/>
          <w:szCs w:val="22"/>
        </w:rPr>
        <w:t xml:space="preserve"> </w:t>
      </w:r>
      <w:r w:rsidRPr="00AF009F">
        <w:rPr>
          <w:sz w:val="22"/>
          <w:szCs w:val="22"/>
        </w:rPr>
        <w:t>Evidenţă</w:t>
      </w:r>
    </w:p>
    <w:p w14:paraId="229B0167" w14:textId="425FAD0C" w:rsidR="00DD05C1" w:rsidRPr="00AF009F" w:rsidRDefault="002D702B" w:rsidP="0066544C">
      <w:pPr>
        <w:pStyle w:val="Titlu2"/>
        <w:tabs>
          <w:tab w:val="clear" w:pos="6287"/>
        </w:tabs>
        <w:ind w:left="450" w:right="-284"/>
        <w:jc w:val="both"/>
        <w:rPr>
          <w:sz w:val="22"/>
          <w:szCs w:val="22"/>
        </w:rPr>
      </w:pPr>
      <w:r w:rsidRPr="00AF009F">
        <w:rPr>
          <w:sz w:val="22"/>
          <w:szCs w:val="22"/>
        </w:rPr>
        <w:t>şi Gestiune Contabilă</w:t>
      </w:r>
    </w:p>
    <w:p w14:paraId="2F919BD8" w14:textId="77777777" w:rsidR="00F06231" w:rsidRPr="00AF009F" w:rsidRDefault="00F06231" w:rsidP="00F06231">
      <w:pPr>
        <w:rPr>
          <w:lang w:val="ro-RO"/>
        </w:rPr>
      </w:pPr>
    </w:p>
    <w:p w14:paraId="001475A1" w14:textId="77777777" w:rsidR="002D702B" w:rsidRPr="00AF009F" w:rsidRDefault="002D702B" w:rsidP="00F06231">
      <w:pPr>
        <w:rPr>
          <w:lang w:val="ro-RO"/>
        </w:rPr>
      </w:pPr>
    </w:p>
    <w:p w14:paraId="2BF151E5" w14:textId="77777777" w:rsidR="00DD05C1" w:rsidRPr="00AF009F" w:rsidRDefault="00DD05C1" w:rsidP="00DD05C1">
      <w:pPr>
        <w:spacing w:line="360" w:lineRule="auto"/>
        <w:rPr>
          <w:lang w:val="ro-RO"/>
        </w:rPr>
      </w:pPr>
    </w:p>
    <w:p w14:paraId="63DF7EB4" w14:textId="77777777" w:rsidR="00155434" w:rsidRPr="00AF009F" w:rsidRDefault="00155434" w:rsidP="008232F6">
      <w:pPr>
        <w:pStyle w:val="Titlu2"/>
        <w:tabs>
          <w:tab w:val="clear" w:pos="6287"/>
          <w:tab w:val="left" w:pos="426"/>
        </w:tabs>
        <w:spacing w:after="240"/>
        <w:ind w:left="207" w:right="-286"/>
        <w:jc w:val="both"/>
        <w:rPr>
          <w:sz w:val="22"/>
          <w:szCs w:val="22"/>
        </w:rPr>
        <w:sectPr w:rsidR="00155434" w:rsidRPr="00AF009F" w:rsidSect="00155434">
          <w:type w:val="continuous"/>
          <w:pgSz w:w="11906" w:h="16838" w:code="9"/>
          <w:pgMar w:top="1985" w:right="566" w:bottom="709" w:left="1418" w:header="851" w:footer="680" w:gutter="0"/>
          <w:cols w:num="2" w:space="720"/>
        </w:sectPr>
      </w:pPr>
    </w:p>
    <w:p w14:paraId="100CB5EE" w14:textId="77777777" w:rsidR="00314069" w:rsidRPr="00AF009F" w:rsidRDefault="00314069" w:rsidP="006C06DC">
      <w:pPr>
        <w:rPr>
          <w:rFonts w:ascii="Times New Roman" w:hAnsi="Times New Roman"/>
          <w:b/>
          <w:sz w:val="16"/>
          <w:szCs w:val="16"/>
          <w:lang w:val="ro-RO"/>
        </w:rPr>
      </w:pPr>
    </w:p>
    <w:p w14:paraId="52AC2C93" w14:textId="77777777" w:rsidR="006C06DC" w:rsidRPr="00AF009F" w:rsidRDefault="006C06DC" w:rsidP="006C06DC">
      <w:pPr>
        <w:rPr>
          <w:rFonts w:ascii="Times New Roman" w:hAnsi="Times New Roman"/>
          <w:b/>
          <w:sz w:val="16"/>
          <w:szCs w:val="16"/>
          <w:lang w:val="ro-RO"/>
        </w:rPr>
      </w:pPr>
      <w:r w:rsidRPr="00AF009F">
        <w:rPr>
          <w:rFonts w:ascii="Times New Roman" w:hAnsi="Times New Roman"/>
          <w:b/>
          <w:sz w:val="16"/>
          <w:szCs w:val="16"/>
          <w:lang w:val="ro-RO"/>
        </w:rPr>
        <w:t>Notă: Conform art. 81, alin. (2) al CM RM, ziua încetării contractului individual de muncă se consideră ultima zi de muncă.</w:t>
      </w:r>
    </w:p>
    <w:p w14:paraId="3236D753" w14:textId="77777777" w:rsidR="00DD05C1" w:rsidRPr="00AF009F" w:rsidRDefault="006C06DC" w:rsidP="00B04A97">
      <w:pPr>
        <w:rPr>
          <w:rFonts w:ascii="Times New Roman" w:hAnsi="Times New Roman"/>
          <w:sz w:val="24"/>
          <w:szCs w:val="24"/>
          <w:lang w:val="ro-RO"/>
        </w:rPr>
      </w:pPr>
      <w:r w:rsidRPr="00AF009F">
        <w:rPr>
          <w:rFonts w:ascii="Times New Roman" w:hAnsi="Times New Roman"/>
          <w:b/>
          <w:sz w:val="16"/>
          <w:szCs w:val="16"/>
          <w:lang w:val="ro-RO"/>
        </w:rPr>
        <w:t xml:space="preserve">Cererea de demisie se depune cu cel puţin 14 zile calendaristice înainte de data demisiei. </w:t>
      </w:r>
    </w:p>
    <w:sectPr w:rsidR="00DD05C1" w:rsidRPr="00AF009F" w:rsidSect="00155434">
      <w:type w:val="continuous"/>
      <w:pgSz w:w="11906" w:h="16838" w:code="9"/>
      <w:pgMar w:top="1985" w:right="566" w:bottom="709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26A7" w14:textId="77777777" w:rsidR="00323421" w:rsidRDefault="00323421">
      <w:r>
        <w:separator/>
      </w:r>
    </w:p>
  </w:endnote>
  <w:endnote w:type="continuationSeparator" w:id="0">
    <w:p w14:paraId="6CA7D29E" w14:textId="77777777" w:rsidR="00323421" w:rsidRDefault="003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5887" w14:textId="77777777" w:rsidR="00323421" w:rsidRDefault="00323421">
      <w:r>
        <w:separator/>
      </w:r>
    </w:p>
  </w:footnote>
  <w:footnote w:type="continuationSeparator" w:id="0">
    <w:p w14:paraId="757AE237" w14:textId="77777777" w:rsidR="00323421" w:rsidRDefault="0032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662"/>
      <w:gridCol w:w="709"/>
      <w:gridCol w:w="992"/>
    </w:tblGrid>
    <w:tr w:rsidR="00563265" w:rsidRPr="00E97607" w14:paraId="0754A0BC" w14:textId="77777777" w:rsidTr="005F55E4">
      <w:trPr>
        <w:cantSplit/>
        <w:trHeight w:val="421"/>
        <w:tblHeader/>
      </w:trPr>
      <w:tc>
        <w:tcPr>
          <w:tcW w:w="18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46094B71" w14:textId="4D16D043" w:rsidR="00563265" w:rsidRPr="00E97607" w:rsidRDefault="004829AF">
          <w:pPr>
            <w:pStyle w:val="Antet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972693" wp14:editId="77AF9B16">
                <wp:extent cx="561975" cy="8286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74F6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6DD88FD" wp14:editId="364696E0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85A220" id="Rectangle 15" o:spid="_x0000_s1026" style="position:absolute;margin-left:-16.5pt;margin-top:-.45pt;width:513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" o:allowincell="f" filled="f"/>
                </w:pict>
              </mc:Fallback>
            </mc:AlternateContent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9FFB4D" w14:textId="77777777" w:rsidR="00000A13" w:rsidRPr="00000A13" w:rsidRDefault="00DA5D91" w:rsidP="005F55E4">
          <w:pPr>
            <w:pStyle w:val="Titolo1Intestazione"/>
            <w:rPr>
              <w:sz w:val="16"/>
              <w:szCs w:val="16"/>
              <w:lang w:val="ro-RO"/>
            </w:rPr>
          </w:pPr>
          <w:r>
            <w:rPr>
              <w:lang w:val="fr-FR"/>
            </w:rPr>
            <w:t xml:space="preserve">cerere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 xml:space="preserve">de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>demisie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D789D3A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  <w:tc>
        <w:tcPr>
          <w:tcW w:w="992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7349569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</w:tr>
    <w:tr w:rsidR="00563265" w14:paraId="39CECD3D" w14:textId="77777777" w:rsidTr="005F55E4">
      <w:trPr>
        <w:cantSplit/>
        <w:trHeight w:hRule="exact" w:val="277"/>
        <w:tblHeader/>
      </w:trPr>
      <w:tc>
        <w:tcPr>
          <w:tcW w:w="1844" w:type="dxa"/>
          <w:vMerge/>
          <w:tcBorders>
            <w:top w:val="nil"/>
            <w:bottom w:val="nil"/>
            <w:right w:val="single" w:sz="4" w:space="0" w:color="auto"/>
          </w:tcBorders>
        </w:tcPr>
        <w:p w14:paraId="54A6F9A1" w14:textId="77777777" w:rsidR="00563265" w:rsidRDefault="00563265">
          <w:pPr>
            <w:pStyle w:val="Antet"/>
            <w:rPr>
              <w:noProof/>
            </w:rPr>
          </w:pPr>
        </w:p>
      </w:tc>
      <w:tc>
        <w:tcPr>
          <w:tcW w:w="66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36B35" w14:textId="77777777" w:rsidR="00563265" w:rsidRDefault="00563265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77F4A24C" w14:textId="77777777" w:rsidR="00563265" w:rsidRPr="00E97607" w:rsidRDefault="00563265">
          <w:pPr>
            <w:pStyle w:val="Antet"/>
            <w:jc w:val="left"/>
            <w:rPr>
              <w:rStyle w:val="Numrdepagin"/>
              <w:sz w:val="16"/>
            </w:rPr>
          </w:pPr>
        </w:p>
      </w:tc>
      <w:tc>
        <w:tcPr>
          <w:tcW w:w="992" w:type="dxa"/>
          <w:tcBorders>
            <w:right w:val="single" w:sz="4" w:space="0" w:color="auto"/>
          </w:tcBorders>
          <w:vAlign w:val="center"/>
        </w:tcPr>
        <w:p w14:paraId="7F0339D6" w14:textId="77777777" w:rsidR="00563265" w:rsidRPr="00E97607" w:rsidRDefault="00563265">
          <w:pPr>
            <w:pStyle w:val="Antet"/>
            <w:jc w:val="left"/>
            <w:rPr>
              <w:rStyle w:val="Numrdepagin"/>
              <w:sz w:val="16"/>
            </w:rPr>
          </w:pPr>
        </w:p>
      </w:tc>
    </w:tr>
    <w:tr w:rsidR="00563265" w14:paraId="3B831378" w14:textId="77777777" w:rsidTr="005F55E4">
      <w:trPr>
        <w:cantSplit/>
        <w:trHeight w:hRule="exact" w:val="658"/>
        <w:tblHeader/>
      </w:trPr>
      <w:tc>
        <w:tcPr>
          <w:tcW w:w="18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DA478CC" w14:textId="77777777" w:rsidR="00563265" w:rsidRDefault="00563265">
          <w:pPr>
            <w:pStyle w:val="Antet"/>
          </w:pPr>
        </w:p>
      </w:tc>
      <w:tc>
        <w:tcPr>
          <w:tcW w:w="66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B0992" w14:textId="77777777"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AE940" w14:textId="77777777" w:rsidR="00563265" w:rsidRPr="00E97607" w:rsidRDefault="00563265">
          <w:pPr>
            <w:pStyle w:val="Antet"/>
            <w:rPr>
              <w:rStyle w:val="Numrdepagin"/>
              <w:lang w:val="ru-RU"/>
            </w:rPr>
          </w:pPr>
          <w:r w:rsidRPr="00E97607">
            <w:rPr>
              <w:rStyle w:val="Numrdepagin"/>
              <w:lang w:val="ro-RO"/>
            </w:rPr>
            <w:t>Pag</w:t>
          </w:r>
          <w:r w:rsidRPr="00E97607">
            <w:rPr>
              <w:rStyle w:val="Numrdepagin"/>
              <w:lang w:val="ru-RU"/>
            </w:rPr>
            <w:t xml:space="preserve">. </w:t>
          </w:r>
          <w:r w:rsidRPr="00E97607">
            <w:rPr>
              <w:rStyle w:val="Numrdepagin"/>
              <w:lang w:val="ru-RU"/>
            </w:rPr>
            <w:fldChar w:fldCharType="begin"/>
          </w:r>
          <w:r w:rsidRPr="00E97607">
            <w:rPr>
              <w:rStyle w:val="Numrdepagin"/>
              <w:lang w:val="ru-RU"/>
            </w:rPr>
            <w:instrText xml:space="preserve"> PAGE </w:instrText>
          </w:r>
          <w:r w:rsidRPr="00E97607">
            <w:rPr>
              <w:rStyle w:val="Numrdepagin"/>
              <w:lang w:val="ru-RU"/>
            </w:rPr>
            <w:fldChar w:fldCharType="separate"/>
          </w:r>
          <w:r w:rsidR="004829AF">
            <w:rPr>
              <w:rStyle w:val="Numrdepagin"/>
              <w:noProof/>
              <w:lang w:val="ru-RU"/>
            </w:rPr>
            <w:t>1</w:t>
          </w:r>
          <w:r w:rsidRPr="00E97607">
            <w:rPr>
              <w:rStyle w:val="Numrdepagin"/>
              <w:lang w:val="ru-RU"/>
            </w:rPr>
            <w:fldChar w:fldCharType="end"/>
          </w:r>
          <w:r w:rsidRPr="00E97607">
            <w:rPr>
              <w:rStyle w:val="Numrdepagin"/>
              <w:lang w:val="ru-RU"/>
            </w:rPr>
            <w:t xml:space="preserve"> / </w:t>
          </w:r>
          <w:r w:rsidR="00323421">
            <w:fldChar w:fldCharType="begin"/>
          </w:r>
          <w:r w:rsidR="00323421">
            <w:instrText xml:space="preserve"> NUMPAGES  \* MERGEFORMAT </w:instrText>
          </w:r>
          <w:r w:rsidR="00323421">
            <w:fldChar w:fldCharType="separate"/>
          </w:r>
          <w:r w:rsidR="004829AF" w:rsidRPr="004829AF">
            <w:rPr>
              <w:rStyle w:val="Numrdepagin"/>
              <w:noProof/>
            </w:rPr>
            <w:t>1</w:t>
          </w:r>
          <w:r w:rsidR="00323421">
            <w:rPr>
              <w:rStyle w:val="Numrdepagin"/>
              <w:noProof/>
            </w:rPr>
            <w:fldChar w:fldCharType="end"/>
          </w:r>
        </w:p>
      </w:tc>
    </w:tr>
  </w:tbl>
  <w:p w14:paraId="2E8EA68E" w14:textId="77777777" w:rsidR="001978C7" w:rsidRDefault="001978C7">
    <w:pPr>
      <w:pStyle w:val="Antet"/>
      <w:rPr>
        <w:sz w:val="2"/>
      </w:rPr>
    </w:pPr>
  </w:p>
  <w:p w14:paraId="319865C3" w14:textId="77777777" w:rsidR="001978C7" w:rsidRDefault="001978C7">
    <w:pPr>
      <w:pStyle w:val="Ante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-5942"/>
        </w:tabs>
        <w:ind w:left="-5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797"/>
        </w:tabs>
        <w:ind w:left="-4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077"/>
        </w:tabs>
        <w:ind w:left="-4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637"/>
        </w:tabs>
        <w:ind w:left="-2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917"/>
        </w:tabs>
        <w:ind w:left="-1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477"/>
        </w:tabs>
        <w:ind w:left="-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3"/>
        </w:tabs>
        <w:ind w:left="243" w:hanging="180"/>
      </w:pPr>
    </w:lvl>
  </w:abstractNum>
  <w:abstractNum w:abstractNumId="1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5664C"/>
    <w:multiLevelType w:val="hybridMultilevel"/>
    <w:tmpl w:val="C504B766"/>
    <w:lvl w:ilvl="0" w:tplc="270200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0EE49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9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0D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AF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A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9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6C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E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E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3"/>
  </w:num>
  <w:num w:numId="11">
    <w:abstractNumId w:val="17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2539A"/>
    <w:rsid w:val="00030F13"/>
    <w:rsid w:val="0007244E"/>
    <w:rsid w:val="00072DF1"/>
    <w:rsid w:val="00076B02"/>
    <w:rsid w:val="00097F36"/>
    <w:rsid w:val="000A74E3"/>
    <w:rsid w:val="000C6692"/>
    <w:rsid w:val="001075A3"/>
    <w:rsid w:val="0011147F"/>
    <w:rsid w:val="001346D3"/>
    <w:rsid w:val="00155434"/>
    <w:rsid w:val="00155C29"/>
    <w:rsid w:val="00193682"/>
    <w:rsid w:val="00195053"/>
    <w:rsid w:val="001978C7"/>
    <w:rsid w:val="001A14F5"/>
    <w:rsid w:val="001F33B5"/>
    <w:rsid w:val="001F728A"/>
    <w:rsid w:val="00207BD3"/>
    <w:rsid w:val="00213AA8"/>
    <w:rsid w:val="00216C47"/>
    <w:rsid w:val="00231E1F"/>
    <w:rsid w:val="00253ED4"/>
    <w:rsid w:val="0025549A"/>
    <w:rsid w:val="00265423"/>
    <w:rsid w:val="002C3051"/>
    <w:rsid w:val="002C3369"/>
    <w:rsid w:val="002D1D4C"/>
    <w:rsid w:val="002D702B"/>
    <w:rsid w:val="002F206D"/>
    <w:rsid w:val="002F300C"/>
    <w:rsid w:val="00313C42"/>
    <w:rsid w:val="00314069"/>
    <w:rsid w:val="00320AFF"/>
    <w:rsid w:val="00323421"/>
    <w:rsid w:val="003530AF"/>
    <w:rsid w:val="00376145"/>
    <w:rsid w:val="00394851"/>
    <w:rsid w:val="003C58B0"/>
    <w:rsid w:val="003C631F"/>
    <w:rsid w:val="003E3FF5"/>
    <w:rsid w:val="00406D3C"/>
    <w:rsid w:val="00411070"/>
    <w:rsid w:val="00430F22"/>
    <w:rsid w:val="00433A32"/>
    <w:rsid w:val="0046181A"/>
    <w:rsid w:val="004634C7"/>
    <w:rsid w:val="004762FB"/>
    <w:rsid w:val="004772D3"/>
    <w:rsid w:val="004829AF"/>
    <w:rsid w:val="004910B3"/>
    <w:rsid w:val="0049498F"/>
    <w:rsid w:val="004A34E7"/>
    <w:rsid w:val="004E4BA1"/>
    <w:rsid w:val="004F0498"/>
    <w:rsid w:val="00512639"/>
    <w:rsid w:val="005155FE"/>
    <w:rsid w:val="00520AC8"/>
    <w:rsid w:val="005340C6"/>
    <w:rsid w:val="00535502"/>
    <w:rsid w:val="005533DE"/>
    <w:rsid w:val="00557E35"/>
    <w:rsid w:val="00563265"/>
    <w:rsid w:val="005705B6"/>
    <w:rsid w:val="00575407"/>
    <w:rsid w:val="005849CD"/>
    <w:rsid w:val="005916A0"/>
    <w:rsid w:val="00592F81"/>
    <w:rsid w:val="005936E6"/>
    <w:rsid w:val="005A0215"/>
    <w:rsid w:val="005A66C7"/>
    <w:rsid w:val="005C28D6"/>
    <w:rsid w:val="005D1347"/>
    <w:rsid w:val="005F55E4"/>
    <w:rsid w:val="00614BBB"/>
    <w:rsid w:val="0062446F"/>
    <w:rsid w:val="0062738F"/>
    <w:rsid w:val="00637701"/>
    <w:rsid w:val="0066083E"/>
    <w:rsid w:val="0066544C"/>
    <w:rsid w:val="00677961"/>
    <w:rsid w:val="006878D0"/>
    <w:rsid w:val="006A5430"/>
    <w:rsid w:val="006A5586"/>
    <w:rsid w:val="006C06DC"/>
    <w:rsid w:val="00702252"/>
    <w:rsid w:val="0072131D"/>
    <w:rsid w:val="007253D3"/>
    <w:rsid w:val="00731C67"/>
    <w:rsid w:val="0074200A"/>
    <w:rsid w:val="0077091A"/>
    <w:rsid w:val="007950C3"/>
    <w:rsid w:val="007A2FD0"/>
    <w:rsid w:val="007C49A7"/>
    <w:rsid w:val="007E0C2F"/>
    <w:rsid w:val="008155D6"/>
    <w:rsid w:val="008232F6"/>
    <w:rsid w:val="00836312"/>
    <w:rsid w:val="008377EA"/>
    <w:rsid w:val="00841B8B"/>
    <w:rsid w:val="008548A7"/>
    <w:rsid w:val="008616D0"/>
    <w:rsid w:val="00864091"/>
    <w:rsid w:val="008723C0"/>
    <w:rsid w:val="00880153"/>
    <w:rsid w:val="00880F30"/>
    <w:rsid w:val="0088479E"/>
    <w:rsid w:val="00886B90"/>
    <w:rsid w:val="008B1301"/>
    <w:rsid w:val="008D1DEF"/>
    <w:rsid w:val="00903EC3"/>
    <w:rsid w:val="00906EBE"/>
    <w:rsid w:val="00917F1D"/>
    <w:rsid w:val="00991BDA"/>
    <w:rsid w:val="009D0FCB"/>
    <w:rsid w:val="009E61FB"/>
    <w:rsid w:val="009F63BB"/>
    <w:rsid w:val="00A03853"/>
    <w:rsid w:val="00A04FED"/>
    <w:rsid w:val="00A16F4E"/>
    <w:rsid w:val="00A306A8"/>
    <w:rsid w:val="00A32CCB"/>
    <w:rsid w:val="00A359B8"/>
    <w:rsid w:val="00A733AE"/>
    <w:rsid w:val="00A758C7"/>
    <w:rsid w:val="00A84000"/>
    <w:rsid w:val="00A91E55"/>
    <w:rsid w:val="00AB4842"/>
    <w:rsid w:val="00AC2CE6"/>
    <w:rsid w:val="00AC7B48"/>
    <w:rsid w:val="00AD239F"/>
    <w:rsid w:val="00AD432F"/>
    <w:rsid w:val="00AD6A84"/>
    <w:rsid w:val="00AE5928"/>
    <w:rsid w:val="00AF009F"/>
    <w:rsid w:val="00B00BC8"/>
    <w:rsid w:val="00B04A97"/>
    <w:rsid w:val="00B154FF"/>
    <w:rsid w:val="00B16708"/>
    <w:rsid w:val="00B31D65"/>
    <w:rsid w:val="00B35B85"/>
    <w:rsid w:val="00B93197"/>
    <w:rsid w:val="00BA137B"/>
    <w:rsid w:val="00BA69C8"/>
    <w:rsid w:val="00BB02D1"/>
    <w:rsid w:val="00BD300B"/>
    <w:rsid w:val="00BD6F4E"/>
    <w:rsid w:val="00BE037C"/>
    <w:rsid w:val="00BF4DE4"/>
    <w:rsid w:val="00BF7D66"/>
    <w:rsid w:val="00C2239A"/>
    <w:rsid w:val="00C262A9"/>
    <w:rsid w:val="00C3034F"/>
    <w:rsid w:val="00C54D58"/>
    <w:rsid w:val="00C84845"/>
    <w:rsid w:val="00CA33B0"/>
    <w:rsid w:val="00CA352A"/>
    <w:rsid w:val="00CB0636"/>
    <w:rsid w:val="00CB10BB"/>
    <w:rsid w:val="00CB224A"/>
    <w:rsid w:val="00CD01EC"/>
    <w:rsid w:val="00CD367E"/>
    <w:rsid w:val="00CD41E4"/>
    <w:rsid w:val="00CF5B72"/>
    <w:rsid w:val="00D0340B"/>
    <w:rsid w:val="00D0553F"/>
    <w:rsid w:val="00D125A9"/>
    <w:rsid w:val="00D152F2"/>
    <w:rsid w:val="00D15461"/>
    <w:rsid w:val="00D22DD4"/>
    <w:rsid w:val="00D232E6"/>
    <w:rsid w:val="00D36953"/>
    <w:rsid w:val="00D775D2"/>
    <w:rsid w:val="00D82E1D"/>
    <w:rsid w:val="00D83C24"/>
    <w:rsid w:val="00D8504B"/>
    <w:rsid w:val="00DA5D91"/>
    <w:rsid w:val="00DA5E1D"/>
    <w:rsid w:val="00DB6ED3"/>
    <w:rsid w:val="00DD05C1"/>
    <w:rsid w:val="00DD2503"/>
    <w:rsid w:val="00DE7C63"/>
    <w:rsid w:val="00E07120"/>
    <w:rsid w:val="00E151F7"/>
    <w:rsid w:val="00E37C37"/>
    <w:rsid w:val="00E6266A"/>
    <w:rsid w:val="00E7078B"/>
    <w:rsid w:val="00E7185E"/>
    <w:rsid w:val="00E74F63"/>
    <w:rsid w:val="00E765B4"/>
    <w:rsid w:val="00E8168D"/>
    <w:rsid w:val="00E97607"/>
    <w:rsid w:val="00EA5ECB"/>
    <w:rsid w:val="00EC5457"/>
    <w:rsid w:val="00EE199A"/>
    <w:rsid w:val="00F06231"/>
    <w:rsid w:val="00F14317"/>
    <w:rsid w:val="00F17C9F"/>
    <w:rsid w:val="00F22E2D"/>
    <w:rsid w:val="00F31F53"/>
    <w:rsid w:val="00F4596A"/>
    <w:rsid w:val="00F76569"/>
    <w:rsid w:val="00F81D17"/>
    <w:rsid w:val="00F85218"/>
    <w:rsid w:val="00F9069F"/>
    <w:rsid w:val="00F93FE2"/>
    <w:rsid w:val="00F96630"/>
    <w:rsid w:val="00FB1C20"/>
    <w:rsid w:val="00FC472D"/>
    <w:rsid w:val="00FC6A17"/>
    <w:rsid w:val="00FD13C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ECDB4"/>
  <w15:docId w15:val="{1938883C-8C1D-4F1E-A6A1-0188A07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pPr>
      <w:tabs>
        <w:tab w:val="center" w:pos="4819"/>
        <w:tab w:val="right" w:pos="9638"/>
      </w:tabs>
    </w:pPr>
  </w:style>
  <w:style w:type="character" w:styleId="Numrdepagin">
    <w:name w:val="page number"/>
    <w:rPr>
      <w:rFonts w:ascii="Times New Roman" w:hAnsi="Times New Roman"/>
    </w:rPr>
  </w:style>
  <w:style w:type="paragraph" w:customStyle="1" w:styleId="Modello">
    <w:name w:val="Modello"/>
    <w:basedOn w:val="Antet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Pr>
      <w:caps/>
      <w:sz w:val="24"/>
    </w:rPr>
  </w:style>
  <w:style w:type="paragraph" w:customStyle="1" w:styleId="NumeroRevisione">
    <w:name w:val="Numero Revisione"/>
    <w:basedOn w:val="Antet"/>
    <w:pPr>
      <w:jc w:val="left"/>
    </w:pPr>
    <w:rPr>
      <w:sz w:val="16"/>
    </w:rPr>
  </w:style>
  <w:style w:type="paragraph" w:customStyle="1" w:styleId="Revisione">
    <w:name w:val="Revisione"/>
    <w:basedOn w:val="Antet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Manager>RR</Manager>
  <Company>CPL/MNT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User</cp:lastModifiedBy>
  <cp:revision>2</cp:revision>
  <cp:lastPrinted>2019-05-21T12:53:00Z</cp:lastPrinted>
  <dcterms:created xsi:type="dcterms:W3CDTF">2025-09-01T14:10:00Z</dcterms:created>
  <dcterms:modified xsi:type="dcterms:W3CDTF">2025-09-01T14:10:00Z</dcterms:modified>
</cp:coreProperties>
</file>